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2.25pt;height:94.5pt;visibility:visible">
            <v:imagedata r:id="rId7" o:title=""/>
          </v:shape>
        </w:pic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Meno, priezvisko, titul</w:t>
      </w:r>
      <w:r w:rsidRPr="000E3A51">
        <w:rPr>
          <w:color w:val="2F5496"/>
          <w:sz w:val="20"/>
          <w:szCs w:val="20"/>
          <w:vertAlign w:val="superscript"/>
        </w:rPr>
        <w:t>*)</w:t>
      </w:r>
      <w:r w:rsidRPr="000E3A51">
        <w:rPr>
          <w:b/>
          <w:bCs/>
          <w:color w:val="2F5496"/>
          <w:sz w:val="20"/>
          <w:szCs w:val="20"/>
        </w:rPr>
        <w:t xml:space="preserve">: </w: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 xml:space="preserve">Názov a adresa organizácie: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Tel:</w:t>
      </w:r>
      <w:r w:rsidRPr="000E3A51">
        <w:rPr>
          <w:b/>
          <w:bCs/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b/>
          <w:bCs/>
          <w:color w:val="2F5496"/>
          <w:sz w:val="20"/>
          <w:szCs w:val="20"/>
        </w:rPr>
        <w:t>E-mail:</w:t>
      </w:r>
      <w:r w:rsidRPr="000E3A51">
        <w:rPr>
          <w:color w:val="2F5496"/>
          <w:sz w:val="20"/>
          <w:szCs w:val="20"/>
        </w:rPr>
        <w:t xml:space="preserve">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 xml:space="preserve">Banka: </w:t>
      </w:r>
      <w:r w:rsidRPr="000E3A51">
        <w:rPr>
          <w:b/>
          <w:bCs/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b/>
          <w:bCs/>
          <w:color w:val="2F5496"/>
          <w:sz w:val="20"/>
          <w:szCs w:val="20"/>
        </w:rPr>
        <w:t>Č. účtu/num. kód:</w:t>
      </w:r>
      <w:r w:rsidRPr="000E3A51">
        <w:rPr>
          <w:color w:val="2F5496"/>
          <w:sz w:val="20"/>
          <w:szCs w:val="20"/>
        </w:rPr>
        <w:t xml:space="preserve"> 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IČO:</w:t>
      </w:r>
      <w:r w:rsidRPr="000E3A51">
        <w:rPr>
          <w:color w:val="2F5496"/>
          <w:sz w:val="20"/>
          <w:szCs w:val="20"/>
        </w:rPr>
        <w:t xml:space="preserve"> </w:t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color w:val="2F5496"/>
          <w:sz w:val="20"/>
          <w:szCs w:val="20"/>
        </w:rPr>
        <w:tab/>
      </w:r>
      <w:r w:rsidRPr="000E3A51">
        <w:rPr>
          <w:b/>
          <w:bCs/>
          <w:color w:val="2F5496"/>
          <w:sz w:val="20"/>
          <w:szCs w:val="20"/>
        </w:rPr>
        <w:t>IČ DPH (DIČ):</w:t>
      </w:r>
      <w:r w:rsidRPr="000E3A51">
        <w:rPr>
          <w:color w:val="2F5496"/>
          <w:sz w:val="20"/>
          <w:szCs w:val="20"/>
        </w:rPr>
        <w:t xml:space="preserve"> </w:t>
      </w:r>
    </w:p>
    <w:p w:rsidR="004E7ED4" w:rsidRPr="000E3A51" w:rsidRDefault="004E7ED4" w:rsidP="009767BB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  <w:vertAlign w:val="superscript"/>
        </w:rPr>
        <w:t xml:space="preserve">*) </w:t>
      </w:r>
      <w:r w:rsidRPr="000E3A51">
        <w:rPr>
          <w:color w:val="2F5496"/>
          <w:sz w:val="20"/>
          <w:szCs w:val="20"/>
        </w:rPr>
        <w:t xml:space="preserve">v prípade viacerých osôb prosíme uviesť všetkých zúčastnených </w: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Objednávka ubytovania – vyznačte X:</w:t>
      </w:r>
      <w:r w:rsidRPr="000E3A51">
        <w:rPr>
          <w:color w:val="2F5496"/>
          <w:sz w:val="20"/>
          <w:szCs w:val="20"/>
        </w:rPr>
        <w:t xml:space="preserve">  5. 4. / 6. 4. ..... </w:t>
      </w:r>
      <w:r w:rsidRPr="000E3A51">
        <w:rPr>
          <w:color w:val="2F5496"/>
          <w:sz w:val="20"/>
          <w:szCs w:val="20"/>
        </w:rPr>
        <w:tab/>
        <w:t xml:space="preserve"> 6. 4. / 7. 4. 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 xml:space="preserve"> 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Objednávka stravy – obed (vyznačte X</w:t>
      </w:r>
      <w:r w:rsidRPr="000E3A51">
        <w:rPr>
          <w:color w:val="2F5496"/>
          <w:sz w:val="20"/>
          <w:szCs w:val="20"/>
        </w:rPr>
        <w:t xml:space="preserve">):  6. 4. ..... </w:t>
      </w:r>
      <w:r w:rsidRPr="000E3A51">
        <w:rPr>
          <w:color w:val="2F5496"/>
          <w:sz w:val="20"/>
          <w:szCs w:val="20"/>
        </w:rPr>
        <w:tab/>
        <w:t xml:space="preserve"> 7. 4. .....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 xml:space="preserve">Objednávka prezentácie firmy – vyznačte X: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 xml:space="preserve">Aktívne vystúpenie v programe konferencie prezentujúce podnikateľské subjekty: ..... 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Premietnutie videozáznamu max. 10. min.: 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Uverejnenie loga a reklamy v zborníku – formát A5: 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Výstavka firmy na paneloch: 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Distribúcia reklamných materiálov: .....</w: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 xml:space="preserve">Jednotný poplatok za všetky uvedené služby alebo jednu z nich je 310,00 € (258,33 +  DPH 51,67 €).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Rozpis účastníckeho poplatku</w:t>
      </w:r>
      <w:r w:rsidRPr="000E3A51">
        <w:rPr>
          <w:color w:val="2F5496"/>
          <w:sz w:val="20"/>
          <w:szCs w:val="20"/>
        </w:rPr>
        <w:t xml:space="preserve">: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 xml:space="preserve">• poplatok na osobu:150,00 € (125,00 + 20 % DPH 25,00)* x. . . . . = . . . . . . . . . . . .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poplatok pre členov SKSI: 140,00 € (116,67 + 20 % DPH 23,33)* x . . . . . = . . . . . . . . . . . .</w:t>
      </w:r>
    </w:p>
    <w:p w:rsidR="004E7ED4" w:rsidRPr="000E3A51" w:rsidRDefault="004E7ED4" w:rsidP="0082001A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poplatok pre členov SAAV: 130,00 € (108,33 + 20 % DPH 21,67)* x . . . . . = . . . . . . . . . . . 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poplatok pre prvého člena kolektívu autorov článku : 75,00 € ( 62,5 + 20 % DPH 12,50) x .........  = 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ubytovanie osoba/noc, 2-lôžková izba (45,83 +20 % DPH 9,17 = 55,00 € x 2 noci = 110,00 €* x ...= ......</w: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ubytovanie osoba/noc, 1-lôžková izba (68,33+20 % DPH 13,67) = 82,00 € x 2 noci = 164,00 €*  x .....= ......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obed (jednotný): (8,33 + 20 % DPH 1,67) = 10,00 € x 2 = 20,00 €* x . . . . . = . . . . . . . . . . . 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• poplatok za prezentáciu firmy 310,00 €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 xml:space="preserve">*) prosíme doplniť počet osôb, ubytovaní a obedov a zároveň aj jednotlivé čiastkové sumy. </w:t>
      </w:r>
    </w:p>
    <w:p w:rsidR="004E7ED4" w:rsidRPr="000E3A51" w:rsidRDefault="004E7ED4" w:rsidP="00175193">
      <w:pPr>
        <w:spacing w:after="60" w:line="240" w:lineRule="auto"/>
        <w:rPr>
          <w:b/>
          <w:bCs/>
          <w:color w:val="2F5496"/>
          <w:sz w:val="20"/>
          <w:szCs w:val="20"/>
        </w:rPr>
      </w:pP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>Prehlasujeme, že sme dnešným dňom uhradili účastnícky poplatok v celkovej výške:</w:t>
      </w:r>
      <w:r w:rsidRPr="000E3A51">
        <w:rPr>
          <w:color w:val="2F5496"/>
          <w:sz w:val="20"/>
          <w:szCs w:val="20"/>
        </w:rPr>
        <w:t xml:space="preserve"> </w:t>
      </w:r>
    </w:p>
    <w:p w:rsidR="004E7ED4" w:rsidRPr="000E3A51" w:rsidRDefault="004E7ED4" w:rsidP="00744FB0">
      <w:pPr>
        <w:spacing w:after="60" w:line="240" w:lineRule="auto"/>
        <w:ind w:left="2124" w:firstLine="708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 xml:space="preserve">. . . . . . . . . ,– € 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na č. ú.: SK81 0900 0000 0004 4906 6835, Slovenská sporiteľňa, a. s., VS: 142701</w:t>
      </w:r>
    </w:p>
    <w:p w:rsidR="004E7ED4" w:rsidRPr="000E3A51" w:rsidRDefault="004E7ED4" w:rsidP="00B17B44">
      <w:pPr>
        <w:spacing w:after="60" w:line="240" w:lineRule="auto"/>
        <w:rPr>
          <w:b/>
          <w:bCs/>
          <w:color w:val="2F5496"/>
          <w:sz w:val="20"/>
          <w:szCs w:val="20"/>
        </w:rPr>
      </w:pPr>
    </w:p>
    <w:p w:rsidR="004E7ED4" w:rsidRPr="000E3A51" w:rsidRDefault="004E7ED4" w:rsidP="00B17B44">
      <w:pPr>
        <w:spacing w:after="60" w:line="240" w:lineRule="auto"/>
        <w:rPr>
          <w:b/>
          <w:bCs/>
          <w:color w:val="2F5496"/>
          <w:sz w:val="20"/>
          <w:szCs w:val="20"/>
        </w:rPr>
      </w:pPr>
      <w:r w:rsidRPr="000E3A51">
        <w:rPr>
          <w:b/>
          <w:bCs/>
          <w:color w:val="2F5496"/>
          <w:sz w:val="20"/>
          <w:szCs w:val="20"/>
        </w:rPr>
        <w:t xml:space="preserve">Na konferenciu sa dá prihlásiť do 27. 3. 2017  - </w:t>
      </w:r>
      <w:r w:rsidRPr="000E3A51">
        <w:rPr>
          <w:color w:val="2F5496"/>
          <w:sz w:val="20"/>
          <w:szCs w:val="20"/>
        </w:rPr>
        <w:t>prosíme pripojiť naskenovanú prihlášku.</w:t>
      </w: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 w:rsidRPr="000E3A51">
        <w:rPr>
          <w:color w:val="2F5496"/>
          <w:sz w:val="20"/>
          <w:szCs w:val="20"/>
        </w:rPr>
        <w:t>V prípade otázok nás, prosím, kontaktujte telefonicky: 055 69 69 372 a 0908 317 351</w:t>
      </w:r>
    </w:p>
    <w:p w:rsidR="004E7ED4" w:rsidRPr="00144131" w:rsidRDefault="004E7ED4" w:rsidP="00175193">
      <w:pPr>
        <w:spacing w:after="60" w:line="240" w:lineRule="auto"/>
        <w:rPr>
          <w:color w:val="C00000"/>
          <w:sz w:val="20"/>
          <w:szCs w:val="20"/>
        </w:rPr>
      </w:pPr>
      <w:r w:rsidRPr="000E3A51">
        <w:rPr>
          <w:color w:val="2F5496"/>
          <w:sz w:val="20"/>
          <w:szCs w:val="20"/>
        </w:rPr>
        <w:t>alebo mailom:</w:t>
      </w:r>
      <w:r w:rsidRPr="001113CC">
        <w:rPr>
          <w:sz w:val="20"/>
          <w:szCs w:val="20"/>
        </w:rPr>
        <w:t xml:space="preserve"> </w:t>
      </w:r>
      <w:r w:rsidRPr="007D4DF6">
        <w:rPr>
          <w:color w:val="0099CC"/>
          <w:sz w:val="20"/>
          <w:szCs w:val="20"/>
          <w:u w:val="single"/>
        </w:rPr>
        <w:t>dom</w:t>
      </w:r>
      <w:hyperlink r:id="rId8" w:history="1">
        <w:r w:rsidRPr="007D4DF6">
          <w:rPr>
            <w:rStyle w:val="Hyperlink"/>
            <w:color w:val="0099CC"/>
            <w:sz w:val="20"/>
            <w:szCs w:val="20"/>
          </w:rPr>
          <w:t>techniky@azet.sk</w:t>
        </w:r>
      </w:hyperlink>
      <w:r w:rsidRPr="007D4DF6">
        <w:rPr>
          <w:color w:val="0099CC"/>
          <w:sz w:val="20"/>
          <w:szCs w:val="20"/>
          <w:u w:val="single"/>
        </w:rPr>
        <w:t>.</w:t>
      </w:r>
    </w:p>
    <w:p w:rsidR="004E7ED4" w:rsidRDefault="004E7ED4" w:rsidP="00175193">
      <w:pPr>
        <w:spacing w:after="60" w:line="240" w:lineRule="auto"/>
        <w:rPr>
          <w:sz w:val="20"/>
          <w:szCs w:val="20"/>
        </w:rPr>
      </w:pPr>
    </w:p>
    <w:p w:rsidR="004E7ED4" w:rsidRPr="001113CC" w:rsidRDefault="004E7ED4" w:rsidP="004C4C84">
      <w:pPr>
        <w:spacing w:after="60" w:line="240" w:lineRule="auto"/>
        <w:rPr>
          <w:sz w:val="20"/>
          <w:szCs w:val="20"/>
        </w:rPr>
      </w:pPr>
    </w:p>
    <w:p w:rsidR="004E7ED4" w:rsidRPr="000E3A51" w:rsidRDefault="004E7ED4" w:rsidP="00175193">
      <w:pPr>
        <w:spacing w:after="60" w:line="240" w:lineRule="auto"/>
        <w:rPr>
          <w:color w:val="2F5496"/>
          <w:sz w:val="20"/>
          <w:szCs w:val="20"/>
        </w:rPr>
      </w:pPr>
      <w:r>
        <w:rPr>
          <w:noProof/>
          <w:lang w:eastAsia="sk-SK"/>
        </w:rPr>
        <w:pict>
          <v:shape id="Obrázok 1" o:spid="_x0000_s1026" type="#_x0000_t75" style="position:absolute;margin-left:1.55pt;margin-top:16.85pt;width:453.3pt;height:31.95pt;z-index:-251658240;visibility:visible">
            <v:imagedata r:id="rId9" o:title=""/>
          </v:shape>
        </w:pict>
      </w:r>
    </w:p>
    <w:sectPr w:rsidR="004E7ED4" w:rsidRPr="000E3A51" w:rsidSect="001751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D4" w:rsidRDefault="004E7ED4" w:rsidP="00892C1F">
      <w:pPr>
        <w:spacing w:after="0" w:line="240" w:lineRule="auto"/>
      </w:pPr>
      <w:r>
        <w:separator/>
      </w:r>
    </w:p>
  </w:endnote>
  <w:endnote w:type="continuationSeparator" w:id="0">
    <w:p w:rsidR="004E7ED4" w:rsidRDefault="004E7ED4" w:rsidP="0089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D4" w:rsidRDefault="004E7ED4" w:rsidP="00892C1F">
      <w:pPr>
        <w:spacing w:after="0" w:line="240" w:lineRule="auto"/>
      </w:pPr>
      <w:r>
        <w:separator/>
      </w:r>
    </w:p>
  </w:footnote>
  <w:footnote w:type="continuationSeparator" w:id="0">
    <w:p w:rsidR="004E7ED4" w:rsidRDefault="004E7ED4" w:rsidP="0089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12B6"/>
    <w:multiLevelType w:val="hybridMultilevel"/>
    <w:tmpl w:val="1FE27D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F0C"/>
    <w:rsid w:val="000017A8"/>
    <w:rsid w:val="00002AB1"/>
    <w:rsid w:val="000167E0"/>
    <w:rsid w:val="0001776C"/>
    <w:rsid w:val="00020321"/>
    <w:rsid w:val="00030A57"/>
    <w:rsid w:val="00032882"/>
    <w:rsid w:val="0004270A"/>
    <w:rsid w:val="00052BEF"/>
    <w:rsid w:val="00063F17"/>
    <w:rsid w:val="000929F1"/>
    <w:rsid w:val="0009400A"/>
    <w:rsid w:val="000A11BB"/>
    <w:rsid w:val="000C577E"/>
    <w:rsid w:val="000C5CD4"/>
    <w:rsid w:val="000D1C93"/>
    <w:rsid w:val="000D4209"/>
    <w:rsid w:val="000E249E"/>
    <w:rsid w:val="000E3A51"/>
    <w:rsid w:val="001113CC"/>
    <w:rsid w:val="0012223E"/>
    <w:rsid w:val="001270F0"/>
    <w:rsid w:val="00127FB2"/>
    <w:rsid w:val="0013068D"/>
    <w:rsid w:val="00132FBA"/>
    <w:rsid w:val="00144131"/>
    <w:rsid w:val="00162E63"/>
    <w:rsid w:val="00175193"/>
    <w:rsid w:val="0017577C"/>
    <w:rsid w:val="00177CB1"/>
    <w:rsid w:val="0018659C"/>
    <w:rsid w:val="001938BB"/>
    <w:rsid w:val="001A077B"/>
    <w:rsid w:val="001A1652"/>
    <w:rsid w:val="001B4BB6"/>
    <w:rsid w:val="001B55B3"/>
    <w:rsid w:val="001B5BE8"/>
    <w:rsid w:val="001C20EB"/>
    <w:rsid w:val="001F5DCD"/>
    <w:rsid w:val="001F78BD"/>
    <w:rsid w:val="00223045"/>
    <w:rsid w:val="00226066"/>
    <w:rsid w:val="00232444"/>
    <w:rsid w:val="0023344B"/>
    <w:rsid w:val="00241041"/>
    <w:rsid w:val="00244B32"/>
    <w:rsid w:val="00246757"/>
    <w:rsid w:val="002533CA"/>
    <w:rsid w:val="002557EF"/>
    <w:rsid w:val="002570EB"/>
    <w:rsid w:val="002637F0"/>
    <w:rsid w:val="00280187"/>
    <w:rsid w:val="002827DC"/>
    <w:rsid w:val="002B1623"/>
    <w:rsid w:val="002B7783"/>
    <w:rsid w:val="002C2610"/>
    <w:rsid w:val="00300C5F"/>
    <w:rsid w:val="003131DC"/>
    <w:rsid w:val="00327792"/>
    <w:rsid w:val="003303B0"/>
    <w:rsid w:val="003371F3"/>
    <w:rsid w:val="003422A2"/>
    <w:rsid w:val="003436EE"/>
    <w:rsid w:val="003769AD"/>
    <w:rsid w:val="00386EDD"/>
    <w:rsid w:val="00392104"/>
    <w:rsid w:val="003977F2"/>
    <w:rsid w:val="003A0A1F"/>
    <w:rsid w:val="003A10BF"/>
    <w:rsid w:val="003E7F27"/>
    <w:rsid w:val="003F41BF"/>
    <w:rsid w:val="0042405B"/>
    <w:rsid w:val="004308EB"/>
    <w:rsid w:val="00450D68"/>
    <w:rsid w:val="0049024D"/>
    <w:rsid w:val="004A75B6"/>
    <w:rsid w:val="004B0283"/>
    <w:rsid w:val="004B4821"/>
    <w:rsid w:val="004B7A9B"/>
    <w:rsid w:val="004C4C84"/>
    <w:rsid w:val="004C7FA5"/>
    <w:rsid w:val="004D3CB4"/>
    <w:rsid w:val="004E61DC"/>
    <w:rsid w:val="004E6EE0"/>
    <w:rsid w:val="004E7ED4"/>
    <w:rsid w:val="00500547"/>
    <w:rsid w:val="00533E3F"/>
    <w:rsid w:val="0053426E"/>
    <w:rsid w:val="0053505E"/>
    <w:rsid w:val="005510BB"/>
    <w:rsid w:val="00551F11"/>
    <w:rsid w:val="005573D2"/>
    <w:rsid w:val="00564D75"/>
    <w:rsid w:val="00565820"/>
    <w:rsid w:val="00571C7D"/>
    <w:rsid w:val="00572688"/>
    <w:rsid w:val="005A76FA"/>
    <w:rsid w:val="005D7292"/>
    <w:rsid w:val="005E7258"/>
    <w:rsid w:val="005F6149"/>
    <w:rsid w:val="00603B8E"/>
    <w:rsid w:val="006054A2"/>
    <w:rsid w:val="00610AC7"/>
    <w:rsid w:val="00613CDA"/>
    <w:rsid w:val="006237DC"/>
    <w:rsid w:val="00627A09"/>
    <w:rsid w:val="0063475C"/>
    <w:rsid w:val="00635840"/>
    <w:rsid w:val="00635BA2"/>
    <w:rsid w:val="006415C0"/>
    <w:rsid w:val="00653F8A"/>
    <w:rsid w:val="006562B2"/>
    <w:rsid w:val="00656507"/>
    <w:rsid w:val="00660885"/>
    <w:rsid w:val="00673F9B"/>
    <w:rsid w:val="00675DA6"/>
    <w:rsid w:val="00681789"/>
    <w:rsid w:val="00687C40"/>
    <w:rsid w:val="006A1D41"/>
    <w:rsid w:val="006A3165"/>
    <w:rsid w:val="006B3412"/>
    <w:rsid w:val="006B6B5C"/>
    <w:rsid w:val="006C194F"/>
    <w:rsid w:val="006D463A"/>
    <w:rsid w:val="006D61EC"/>
    <w:rsid w:val="006E21F1"/>
    <w:rsid w:val="006E3526"/>
    <w:rsid w:val="006E6BC9"/>
    <w:rsid w:val="006E7718"/>
    <w:rsid w:val="006F7926"/>
    <w:rsid w:val="007055CD"/>
    <w:rsid w:val="00706DAA"/>
    <w:rsid w:val="00707150"/>
    <w:rsid w:val="00711831"/>
    <w:rsid w:val="00713463"/>
    <w:rsid w:val="0071681A"/>
    <w:rsid w:val="00716B93"/>
    <w:rsid w:val="00716CAE"/>
    <w:rsid w:val="00717566"/>
    <w:rsid w:val="007342FC"/>
    <w:rsid w:val="007428B9"/>
    <w:rsid w:val="00744FB0"/>
    <w:rsid w:val="007474A1"/>
    <w:rsid w:val="00763ECC"/>
    <w:rsid w:val="00773A00"/>
    <w:rsid w:val="00776237"/>
    <w:rsid w:val="007900DF"/>
    <w:rsid w:val="00791137"/>
    <w:rsid w:val="00793652"/>
    <w:rsid w:val="00797C9D"/>
    <w:rsid w:val="007A1ABE"/>
    <w:rsid w:val="007A38AF"/>
    <w:rsid w:val="007B053D"/>
    <w:rsid w:val="007B2184"/>
    <w:rsid w:val="007B7082"/>
    <w:rsid w:val="007D4710"/>
    <w:rsid w:val="007D4DF6"/>
    <w:rsid w:val="007E17D6"/>
    <w:rsid w:val="007F109C"/>
    <w:rsid w:val="008008BC"/>
    <w:rsid w:val="00812A48"/>
    <w:rsid w:val="00814A8D"/>
    <w:rsid w:val="0082001A"/>
    <w:rsid w:val="0083468E"/>
    <w:rsid w:val="008415D1"/>
    <w:rsid w:val="00847FD8"/>
    <w:rsid w:val="008520E2"/>
    <w:rsid w:val="00876C27"/>
    <w:rsid w:val="00876C4C"/>
    <w:rsid w:val="00884DD4"/>
    <w:rsid w:val="00886FD1"/>
    <w:rsid w:val="00891439"/>
    <w:rsid w:val="00892C1F"/>
    <w:rsid w:val="008B3681"/>
    <w:rsid w:val="008B4250"/>
    <w:rsid w:val="008D5E66"/>
    <w:rsid w:val="008E4863"/>
    <w:rsid w:val="008F65E5"/>
    <w:rsid w:val="00902AE2"/>
    <w:rsid w:val="009124E6"/>
    <w:rsid w:val="00915AB7"/>
    <w:rsid w:val="00922958"/>
    <w:rsid w:val="0092583D"/>
    <w:rsid w:val="00926E35"/>
    <w:rsid w:val="00936CCF"/>
    <w:rsid w:val="00944727"/>
    <w:rsid w:val="00946D07"/>
    <w:rsid w:val="00953705"/>
    <w:rsid w:val="00960DD4"/>
    <w:rsid w:val="00962632"/>
    <w:rsid w:val="009731F9"/>
    <w:rsid w:val="009767BB"/>
    <w:rsid w:val="009770B1"/>
    <w:rsid w:val="00987A8C"/>
    <w:rsid w:val="00995837"/>
    <w:rsid w:val="009B0741"/>
    <w:rsid w:val="009F1E08"/>
    <w:rsid w:val="00A03FA4"/>
    <w:rsid w:val="00A17C16"/>
    <w:rsid w:val="00A26B9D"/>
    <w:rsid w:val="00A36764"/>
    <w:rsid w:val="00A4337C"/>
    <w:rsid w:val="00A46A34"/>
    <w:rsid w:val="00A701A3"/>
    <w:rsid w:val="00A8705F"/>
    <w:rsid w:val="00A91E8B"/>
    <w:rsid w:val="00A93D62"/>
    <w:rsid w:val="00A971CA"/>
    <w:rsid w:val="00AB0711"/>
    <w:rsid w:val="00AB6FB7"/>
    <w:rsid w:val="00AC0EB5"/>
    <w:rsid w:val="00AC7D60"/>
    <w:rsid w:val="00AD49C8"/>
    <w:rsid w:val="00AD6717"/>
    <w:rsid w:val="00B02852"/>
    <w:rsid w:val="00B17B44"/>
    <w:rsid w:val="00B267E5"/>
    <w:rsid w:val="00B310D7"/>
    <w:rsid w:val="00B33A21"/>
    <w:rsid w:val="00B3463D"/>
    <w:rsid w:val="00B536F3"/>
    <w:rsid w:val="00B54BEC"/>
    <w:rsid w:val="00B62E8E"/>
    <w:rsid w:val="00B72A27"/>
    <w:rsid w:val="00B75F89"/>
    <w:rsid w:val="00B86C27"/>
    <w:rsid w:val="00B91241"/>
    <w:rsid w:val="00B939A0"/>
    <w:rsid w:val="00BA0606"/>
    <w:rsid w:val="00BB2C1C"/>
    <w:rsid w:val="00BB5BA0"/>
    <w:rsid w:val="00BC053A"/>
    <w:rsid w:val="00BD23D7"/>
    <w:rsid w:val="00BD7492"/>
    <w:rsid w:val="00BE2DFF"/>
    <w:rsid w:val="00BF6FF3"/>
    <w:rsid w:val="00C04F00"/>
    <w:rsid w:val="00C07830"/>
    <w:rsid w:val="00C2085D"/>
    <w:rsid w:val="00C362EA"/>
    <w:rsid w:val="00C4700B"/>
    <w:rsid w:val="00C50356"/>
    <w:rsid w:val="00C54C17"/>
    <w:rsid w:val="00C6207E"/>
    <w:rsid w:val="00C67F8A"/>
    <w:rsid w:val="00C7182E"/>
    <w:rsid w:val="00CB0078"/>
    <w:rsid w:val="00CE3837"/>
    <w:rsid w:val="00D022CD"/>
    <w:rsid w:val="00D02711"/>
    <w:rsid w:val="00D07705"/>
    <w:rsid w:val="00D109D6"/>
    <w:rsid w:val="00D13B44"/>
    <w:rsid w:val="00D40773"/>
    <w:rsid w:val="00D64DD0"/>
    <w:rsid w:val="00D66210"/>
    <w:rsid w:val="00D705A6"/>
    <w:rsid w:val="00D74884"/>
    <w:rsid w:val="00D8165F"/>
    <w:rsid w:val="00D85614"/>
    <w:rsid w:val="00D91053"/>
    <w:rsid w:val="00D921A1"/>
    <w:rsid w:val="00D9677C"/>
    <w:rsid w:val="00DB02EC"/>
    <w:rsid w:val="00DB3025"/>
    <w:rsid w:val="00DD13CD"/>
    <w:rsid w:val="00DD1799"/>
    <w:rsid w:val="00DD2266"/>
    <w:rsid w:val="00DD71D5"/>
    <w:rsid w:val="00DE12E2"/>
    <w:rsid w:val="00DE2E12"/>
    <w:rsid w:val="00DE50E8"/>
    <w:rsid w:val="00DF7EA0"/>
    <w:rsid w:val="00E02C87"/>
    <w:rsid w:val="00E10228"/>
    <w:rsid w:val="00E31833"/>
    <w:rsid w:val="00E3615E"/>
    <w:rsid w:val="00E37A4B"/>
    <w:rsid w:val="00E451E3"/>
    <w:rsid w:val="00E45D24"/>
    <w:rsid w:val="00E507DD"/>
    <w:rsid w:val="00E52358"/>
    <w:rsid w:val="00E55E1D"/>
    <w:rsid w:val="00E56064"/>
    <w:rsid w:val="00E91943"/>
    <w:rsid w:val="00E92032"/>
    <w:rsid w:val="00EA223B"/>
    <w:rsid w:val="00EA39FB"/>
    <w:rsid w:val="00EA4636"/>
    <w:rsid w:val="00EA50A0"/>
    <w:rsid w:val="00EC0FC3"/>
    <w:rsid w:val="00EC651D"/>
    <w:rsid w:val="00EE09FE"/>
    <w:rsid w:val="00EE7C70"/>
    <w:rsid w:val="00F24866"/>
    <w:rsid w:val="00F26F0C"/>
    <w:rsid w:val="00F324DC"/>
    <w:rsid w:val="00F37AFD"/>
    <w:rsid w:val="00F52578"/>
    <w:rsid w:val="00F5646A"/>
    <w:rsid w:val="00F6415F"/>
    <w:rsid w:val="00F643E3"/>
    <w:rsid w:val="00F6587A"/>
    <w:rsid w:val="00F7230C"/>
    <w:rsid w:val="00F844F2"/>
    <w:rsid w:val="00F85A07"/>
    <w:rsid w:val="00F85F31"/>
    <w:rsid w:val="00F97248"/>
    <w:rsid w:val="00FC0EDE"/>
    <w:rsid w:val="00FC23A7"/>
    <w:rsid w:val="00FE4A3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D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D13CD"/>
    <w:rPr>
      <w:rFonts w:ascii="Courier New" w:hAnsi="Courier New" w:cs="Courier New"/>
    </w:rPr>
  </w:style>
  <w:style w:type="paragraph" w:customStyle="1" w:styleId="Odstavecseseznamem">
    <w:name w:val="Odstavec se seznamem"/>
    <w:basedOn w:val="Normal"/>
    <w:uiPriority w:val="99"/>
    <w:rsid w:val="007B053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92C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C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92C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C1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62E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C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y@azet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313</Words>
  <Characters>1786</Characters>
  <Application>Microsoft Office Outlook</Application>
  <DocSecurity>0</DocSecurity>
  <Lines>0</Lines>
  <Paragraphs>0</Paragraphs>
  <ScaleCrop>false</ScaleCrop>
  <Company>Holcim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spoločné stretnutie v Tatrách sa tešia organizátori konferencie</dc:title>
  <dc:subject/>
  <dc:creator>Your User Name</dc:creator>
  <cp:keywords/>
  <dc:description/>
  <cp:lastModifiedBy>Unknown</cp:lastModifiedBy>
  <cp:revision>2</cp:revision>
  <cp:lastPrinted>2017-01-18T10:36:00Z</cp:lastPrinted>
  <dcterms:created xsi:type="dcterms:W3CDTF">2017-03-07T19:17:00Z</dcterms:created>
  <dcterms:modified xsi:type="dcterms:W3CDTF">2017-03-07T19:17:00Z</dcterms:modified>
</cp:coreProperties>
</file>